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45" w:rsidRDefault="00CF7645" w:rsidP="004109A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The Pandemic Preparedness Forum </w:t>
      </w:r>
    </w:p>
    <w:p w:rsidR="00CF7645" w:rsidRPr="0024008C" w:rsidRDefault="00CF7645" w:rsidP="004109AE">
      <w:pPr>
        <w:jc w:val="center"/>
        <w:rPr>
          <w:rFonts w:ascii="Arial" w:hAnsi="Arial" w:cs="Arial"/>
          <w:sz w:val="22"/>
          <w:szCs w:val="22"/>
        </w:rPr>
      </w:pPr>
      <w:r w:rsidRPr="0024008C">
        <w:rPr>
          <w:rFonts w:ascii="Arial" w:hAnsi="Arial" w:cs="Arial"/>
          <w:bCs/>
          <w:sz w:val="22"/>
          <w:szCs w:val="22"/>
        </w:rPr>
        <w:t xml:space="preserve">Organized by </w:t>
      </w:r>
      <w:r w:rsidRPr="0024008C">
        <w:rPr>
          <w:rFonts w:ascii="Arial" w:hAnsi="Arial" w:cs="Arial"/>
          <w:sz w:val="22"/>
          <w:szCs w:val="22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24008C">
            <w:rPr>
              <w:rFonts w:ascii="Arial" w:hAnsi="Arial" w:cs="Arial"/>
              <w:sz w:val="22"/>
              <w:szCs w:val="22"/>
            </w:rPr>
            <w:t>Asian</w:t>
          </w:r>
        </w:smartTag>
        <w:r w:rsidRPr="0024008C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">
          <w:r w:rsidRPr="0024008C">
            <w:rPr>
              <w:rFonts w:ascii="Arial" w:hAnsi="Arial" w:cs="Arial"/>
              <w:sz w:val="22"/>
              <w:szCs w:val="22"/>
            </w:rPr>
            <w:t>Disaster</w:t>
          </w:r>
        </w:smartTag>
        <w:r w:rsidRPr="0024008C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">
          <w:r w:rsidRPr="0024008C">
            <w:rPr>
              <w:rFonts w:ascii="Arial" w:hAnsi="Arial" w:cs="Arial"/>
              <w:sz w:val="22"/>
              <w:szCs w:val="22"/>
            </w:rPr>
            <w:t>Preparedness</w:t>
          </w:r>
        </w:smartTag>
        <w:r w:rsidRPr="0024008C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">
          <w:r w:rsidRPr="0024008C">
            <w:rPr>
              <w:rFonts w:ascii="Arial" w:hAnsi="Arial" w:cs="Arial"/>
              <w:sz w:val="22"/>
              <w:szCs w:val="22"/>
            </w:rPr>
            <w:t>Center</w:t>
          </w:r>
        </w:smartTag>
      </w:smartTag>
      <w:r w:rsidRPr="0024008C">
        <w:rPr>
          <w:rFonts w:ascii="Arial" w:hAnsi="Arial" w:cs="Arial"/>
          <w:sz w:val="22"/>
          <w:szCs w:val="22"/>
        </w:rPr>
        <w:t xml:space="preserve"> and Nestle Thai</w:t>
      </w:r>
    </w:p>
    <w:p w:rsidR="00CF7645" w:rsidRPr="00CF3BDA" w:rsidRDefault="00CF7645" w:rsidP="004109AE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</w:t>
      </w:r>
      <w:r w:rsidRPr="00ED0AD9">
        <w:rPr>
          <w:rFonts w:ascii="Arial" w:hAnsi="Arial" w:cs="Arial"/>
          <w:sz w:val="18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8.5pt" fillcolor="window">
            <v:imagedata r:id="rId7" o:title="" cropbottom="27193f" cropright="57867f"/>
          </v:shape>
        </w:pict>
      </w:r>
      <w:r>
        <w:rPr>
          <w:rFonts w:ascii="Arial" w:hAnsi="Arial" w:cs="Arial"/>
          <w:sz w:val="18"/>
          <w:szCs w:val="22"/>
        </w:rPr>
        <w:t xml:space="preserve">                      </w:t>
      </w:r>
      <w:r w:rsidRPr="00ED0AD9">
        <w:rPr>
          <w:rFonts w:ascii="Arial" w:hAnsi="Arial" w:cs="Arial"/>
          <w:sz w:val="18"/>
          <w:szCs w:val="22"/>
        </w:rPr>
        <w:pict>
          <v:shape id="_x0000_i1026" type="#_x0000_t75" style="width:110.25pt;height:48pt">
            <v:imagedata r:id="rId8" o:title=""/>
          </v:shape>
        </w:pict>
      </w:r>
    </w:p>
    <w:p w:rsidR="00CF7645" w:rsidRDefault="00CF7645" w:rsidP="004109AE">
      <w:pPr>
        <w:jc w:val="center"/>
        <w:rPr>
          <w:rFonts w:ascii="Arial" w:hAnsi="Arial"/>
          <w:b/>
          <w:sz w:val="22"/>
          <w:szCs w:val="22"/>
        </w:rPr>
      </w:pPr>
    </w:p>
    <w:p w:rsidR="00CF7645" w:rsidRPr="0049774D" w:rsidRDefault="00CF7645" w:rsidP="004109AE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November 5th</w:t>
      </w:r>
      <w:r w:rsidRPr="0049774D">
        <w:rPr>
          <w:rFonts w:ascii="Arial" w:hAnsi="Arial"/>
          <w:b/>
          <w:sz w:val="22"/>
          <w:szCs w:val="22"/>
        </w:rPr>
        <w:t>, 200</w:t>
      </w:r>
      <w:r>
        <w:rPr>
          <w:rFonts w:ascii="Arial" w:hAnsi="Arial"/>
          <w:b/>
          <w:sz w:val="22"/>
          <w:szCs w:val="22"/>
        </w:rPr>
        <w:t>9</w:t>
      </w:r>
      <w:r w:rsidRPr="0049774D">
        <w:rPr>
          <w:rFonts w:ascii="Arial" w:hAnsi="Arial"/>
          <w:b/>
          <w:sz w:val="22"/>
          <w:szCs w:val="22"/>
        </w:rPr>
        <w:t xml:space="preserve"> (Thurs), 2 - </w:t>
      </w:r>
      <w:r>
        <w:rPr>
          <w:rFonts w:ascii="Arial" w:hAnsi="Arial"/>
          <w:b/>
          <w:sz w:val="22"/>
          <w:szCs w:val="22"/>
        </w:rPr>
        <w:t>5</w:t>
      </w:r>
      <w:r w:rsidRPr="0049774D">
        <w:rPr>
          <w:rFonts w:ascii="Arial" w:hAnsi="Arial"/>
          <w:b/>
          <w:sz w:val="22"/>
          <w:szCs w:val="22"/>
        </w:rPr>
        <w:t xml:space="preserve"> PM</w:t>
      </w:r>
    </w:p>
    <w:p w:rsidR="00CF7645" w:rsidRPr="00E40BB0" w:rsidRDefault="00CF7645" w:rsidP="004109AE">
      <w:pPr>
        <w:tabs>
          <w:tab w:val="num" w:pos="1440"/>
        </w:tabs>
        <w:jc w:val="center"/>
        <w:rPr>
          <w:rFonts w:ascii="Arial" w:hAnsi="Arial"/>
          <w:bCs/>
          <w:sz w:val="22"/>
          <w:szCs w:val="22"/>
        </w:rPr>
      </w:pPr>
      <w:r w:rsidRPr="0049774D">
        <w:rPr>
          <w:rFonts w:ascii="Arial" w:hAnsi="Arial"/>
          <w:bCs/>
          <w:sz w:val="22"/>
          <w:szCs w:val="22"/>
        </w:rPr>
        <w:t>Imperial Queen’s Park Hotel, Sukhumvit Soi 22,</w:t>
      </w:r>
      <w:r w:rsidRPr="00E43CDD">
        <w:rPr>
          <w:rFonts w:ascii="Arial" w:hAnsi="Arial"/>
          <w:bCs/>
          <w:sz w:val="22"/>
          <w:szCs w:val="22"/>
        </w:rPr>
        <w:t xml:space="preserve"> </w:t>
      </w:r>
      <w:smartTag w:uri="urn:schemas-microsoft-com:office:smarttags" w:element="place">
        <w:r w:rsidRPr="00E43CDD">
          <w:rPr>
            <w:rFonts w:ascii="Arial" w:hAnsi="Arial"/>
            <w:bCs/>
            <w:sz w:val="22"/>
            <w:szCs w:val="22"/>
          </w:rPr>
          <w:t>Ba</w:t>
        </w:r>
        <w:r w:rsidRPr="00E40BB0">
          <w:rPr>
            <w:rFonts w:ascii="Arial" w:hAnsi="Arial"/>
            <w:bCs/>
            <w:sz w:val="22"/>
            <w:szCs w:val="22"/>
          </w:rPr>
          <w:t>ngkok</w:t>
        </w:r>
      </w:smartTag>
    </w:p>
    <w:p w:rsidR="00CF7645" w:rsidRDefault="00CF7645" w:rsidP="004109AE">
      <w:pPr>
        <w:jc w:val="center"/>
        <w:rPr>
          <w:rFonts w:ascii="Arial" w:hAnsi="Arial"/>
          <w:b/>
          <w:sz w:val="22"/>
          <w:szCs w:val="22"/>
        </w:rPr>
      </w:pPr>
    </w:p>
    <w:p w:rsidR="00CF7645" w:rsidRDefault="00CF7645" w:rsidP="004109AE">
      <w:pPr>
        <w:jc w:val="center"/>
        <w:rPr>
          <w:rFonts w:ascii="Arial" w:hAnsi="Arial"/>
          <w:b/>
          <w:sz w:val="22"/>
          <w:szCs w:val="22"/>
        </w:rPr>
      </w:pPr>
      <w:r w:rsidRPr="0049774D">
        <w:rPr>
          <w:rFonts w:ascii="Arial" w:hAnsi="Arial"/>
          <w:b/>
          <w:sz w:val="22"/>
          <w:szCs w:val="22"/>
        </w:rPr>
        <w:t>Draft Agenda</w:t>
      </w:r>
    </w:p>
    <w:p w:rsidR="00CF7645" w:rsidRPr="0049774D" w:rsidRDefault="00CF7645" w:rsidP="004109AE">
      <w:pPr>
        <w:jc w:val="center"/>
        <w:rPr>
          <w:rFonts w:ascii="Arial" w:hAnsi="Arial"/>
          <w:b/>
          <w:sz w:val="22"/>
          <w:szCs w:val="22"/>
        </w:rPr>
      </w:pPr>
    </w:p>
    <w:p w:rsidR="00CF7645" w:rsidRPr="0049774D" w:rsidRDefault="00CF7645" w:rsidP="004109AE">
      <w:pPr>
        <w:ind w:left="360" w:right="411"/>
        <w:jc w:val="both"/>
        <w:rPr>
          <w:rFonts w:ascii="Arial" w:hAnsi="Arial"/>
          <w:sz w:val="22"/>
          <w:szCs w:val="22"/>
        </w:rPr>
      </w:pPr>
      <w:r w:rsidRPr="0049774D">
        <w:rPr>
          <w:rFonts w:ascii="Arial" w:hAnsi="Arial"/>
          <w:b/>
          <w:sz w:val="22"/>
          <w:szCs w:val="22"/>
        </w:rPr>
        <w:t xml:space="preserve">Expected participants: </w:t>
      </w:r>
      <w:r w:rsidRPr="0049774D">
        <w:rPr>
          <w:rFonts w:ascii="Arial" w:hAnsi="Arial"/>
          <w:sz w:val="22"/>
          <w:szCs w:val="22"/>
        </w:rPr>
        <w:t>Representatives of country and regional offices of international organizations, UN agencies and donor organi</w:t>
      </w:r>
      <w:r>
        <w:rPr>
          <w:rFonts w:ascii="Arial" w:hAnsi="Arial"/>
          <w:sz w:val="22"/>
          <w:szCs w:val="22"/>
        </w:rPr>
        <w:t>z</w:t>
      </w:r>
      <w:r w:rsidRPr="0049774D">
        <w:rPr>
          <w:rFonts w:ascii="Arial" w:hAnsi="Arial"/>
          <w:sz w:val="22"/>
          <w:szCs w:val="22"/>
        </w:rPr>
        <w:t xml:space="preserve">ations  </w:t>
      </w:r>
    </w:p>
    <w:p w:rsidR="00CF7645" w:rsidRDefault="00CF7645" w:rsidP="004109AE">
      <w:pPr>
        <w:ind w:left="360" w:right="411"/>
        <w:jc w:val="both"/>
        <w:rPr>
          <w:rFonts w:ascii="Arial" w:hAnsi="Arial"/>
          <w:b/>
          <w:sz w:val="22"/>
          <w:szCs w:val="22"/>
        </w:rPr>
      </w:pPr>
    </w:p>
    <w:p w:rsidR="00CF7645" w:rsidRPr="00DF06F3" w:rsidRDefault="00CF7645" w:rsidP="004109AE">
      <w:pPr>
        <w:autoSpaceDE w:val="0"/>
        <w:autoSpaceDN w:val="0"/>
        <w:adjustRightInd w:val="0"/>
        <w:spacing w:line="240" w:lineRule="atLeast"/>
        <w:ind w:left="360"/>
        <w:jc w:val="center"/>
        <w:rPr>
          <w:rFonts w:ascii="Arial" w:hAnsi="Arial"/>
          <w:b/>
        </w:rPr>
      </w:pPr>
      <w:r w:rsidRPr="00DF06F3">
        <w:rPr>
          <w:rFonts w:ascii="Arial" w:hAnsi="Arial"/>
          <w:b/>
        </w:rPr>
        <w:t>Theme: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lang w:val="en-GB"/>
        </w:rPr>
        <w:t>Communications</w:t>
      </w:r>
    </w:p>
    <w:p w:rsidR="00CF7645" w:rsidRPr="00F66711" w:rsidRDefault="00CF7645" w:rsidP="004109AE">
      <w:pPr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b/>
          <w:color w:val="FF0000"/>
          <w:sz w:val="22"/>
          <w:szCs w:val="22"/>
        </w:rPr>
      </w:pPr>
      <w:r w:rsidRPr="00463684">
        <w:rPr>
          <w:rFonts w:ascii="Arial" w:hAnsi="Arial"/>
          <w:b/>
        </w:rPr>
        <w:t xml:space="preserve">  </w:t>
      </w:r>
    </w:p>
    <w:p w:rsidR="00CF7645" w:rsidRDefault="00CF7645" w:rsidP="00100E7A">
      <w:pPr>
        <w:ind w:left="360" w:right="411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Chair: Anton Schneider, </w:t>
      </w:r>
      <w:r w:rsidRPr="004109AE">
        <w:rPr>
          <w:rFonts w:ascii="Arial" w:hAnsi="Arial"/>
          <w:b/>
          <w:bCs/>
          <w:sz w:val="22"/>
          <w:szCs w:val="22"/>
        </w:rPr>
        <w:t>AED</w:t>
      </w:r>
    </w:p>
    <w:p w:rsidR="00CF7645" w:rsidRDefault="00CF7645" w:rsidP="00100E7A">
      <w:pPr>
        <w:ind w:left="360" w:right="411"/>
        <w:jc w:val="both"/>
        <w:rPr>
          <w:rFonts w:ascii="Arial" w:hAnsi="Arial"/>
          <w:b/>
          <w:bCs/>
          <w:sz w:val="22"/>
          <w:szCs w:val="22"/>
        </w:rPr>
      </w:pPr>
    </w:p>
    <w:p w:rsidR="00CF7645" w:rsidRPr="00FC71DB" w:rsidRDefault="00CF7645" w:rsidP="00FC71DB">
      <w:pPr>
        <w:autoSpaceDE w:val="0"/>
        <w:autoSpaceDN w:val="0"/>
        <w:spacing w:line="240" w:lineRule="atLeast"/>
        <w:rPr>
          <w:rFonts w:ascii="Arial" w:hAnsi="Arial" w:cs="Arial"/>
          <w:b/>
          <w:bCs/>
          <w:color w:val="000080"/>
          <w:sz w:val="22"/>
          <w:szCs w:val="22"/>
        </w:rPr>
      </w:pPr>
      <w:r>
        <w:rPr>
          <w:rFonts w:ascii="Arial" w:hAnsi="Arial"/>
          <w:b/>
          <w:bCs/>
          <w:color w:val="0000FF"/>
          <w:sz w:val="22"/>
          <w:szCs w:val="22"/>
        </w:rPr>
        <w:t xml:space="preserve">Note: </w:t>
      </w:r>
      <w:r w:rsidRPr="00FC71DB">
        <w:rPr>
          <w:rFonts w:ascii="Arial" w:hAnsi="Arial"/>
          <w:b/>
          <w:bCs/>
          <w:color w:val="0000FF"/>
          <w:sz w:val="22"/>
          <w:szCs w:val="22"/>
        </w:rPr>
        <w:t>Can you please bring your organization’s latest communication materials - if you have any - for a very very brief "Show 'n Tell" session</w:t>
      </w:r>
      <w:r w:rsidRPr="00FC71DB">
        <w:rPr>
          <w:rFonts w:ascii="Arial" w:hAnsi="Arial"/>
          <w:b/>
          <w:bCs/>
          <w:sz w:val="22"/>
          <w:szCs w:val="22"/>
        </w:rPr>
        <w:t xml:space="preserve">. </w:t>
      </w:r>
    </w:p>
    <w:p w:rsidR="00CF7645" w:rsidRDefault="00CF7645" w:rsidP="00100E7A">
      <w:pPr>
        <w:ind w:left="360" w:right="411"/>
        <w:jc w:val="both"/>
        <w:rPr>
          <w:rFonts w:ascii="Arial" w:hAnsi="Arial"/>
          <w:sz w:val="22"/>
          <w:szCs w:val="22"/>
        </w:rPr>
      </w:pPr>
    </w:p>
    <w:p w:rsidR="00CF7645" w:rsidRDefault="00CF7645" w:rsidP="00100E7A">
      <w:pPr>
        <w:ind w:left="360" w:right="411"/>
        <w:jc w:val="both"/>
        <w:rPr>
          <w:rFonts w:ascii="Arial" w:hAnsi="Arial"/>
          <w:sz w:val="22"/>
          <w:szCs w:val="22"/>
        </w:rPr>
      </w:pPr>
    </w:p>
    <w:tbl>
      <w:tblPr>
        <w:tblW w:w="91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0"/>
        <w:gridCol w:w="7440"/>
      </w:tblGrid>
      <w:tr w:rsidR="00CF7645" w:rsidRPr="00C43913" w:rsidTr="001946EB">
        <w:tc>
          <w:tcPr>
            <w:tcW w:w="1680" w:type="dxa"/>
          </w:tcPr>
          <w:p w:rsidR="00CF7645" w:rsidRPr="00C43913" w:rsidRDefault="00CF7645" w:rsidP="000C2374">
            <w:pPr>
              <w:rPr>
                <w:rFonts w:ascii="Arial" w:hAnsi="Arial"/>
                <w:sz w:val="20"/>
                <w:szCs w:val="20"/>
              </w:rPr>
            </w:pPr>
            <w:r w:rsidRPr="00C43913">
              <w:rPr>
                <w:rFonts w:ascii="Arial" w:hAnsi="Arial"/>
                <w:sz w:val="20"/>
                <w:szCs w:val="20"/>
              </w:rPr>
              <w:t>14:00 – 14:</w:t>
            </w: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7440" w:type="dxa"/>
          </w:tcPr>
          <w:p w:rsidR="00CF7645" w:rsidRPr="00C43913" w:rsidRDefault="00CF7645" w:rsidP="00A04F7B">
            <w:pPr>
              <w:rPr>
                <w:rFonts w:ascii="Arial" w:hAnsi="Arial"/>
                <w:b/>
                <w:sz w:val="20"/>
                <w:szCs w:val="20"/>
              </w:rPr>
            </w:pPr>
            <w:r w:rsidRPr="00C43913">
              <w:rPr>
                <w:rFonts w:ascii="Arial" w:hAnsi="Arial"/>
                <w:b/>
                <w:sz w:val="20"/>
                <w:szCs w:val="20"/>
              </w:rPr>
              <w:t>Welcome address:</w:t>
            </w:r>
          </w:p>
          <w:p w:rsidR="00CF7645" w:rsidRDefault="00CF7645" w:rsidP="00876CBF">
            <w:pPr>
              <w:numPr>
                <w:ilvl w:val="0"/>
                <w:numId w:val="32"/>
              </w:numPr>
              <w:tabs>
                <w:tab w:val="clear" w:pos="732"/>
                <w:tab w:val="num" w:pos="344"/>
              </w:tabs>
              <w:ind w:left="344"/>
              <w:rPr>
                <w:rFonts w:ascii="Arial" w:hAnsi="Arial"/>
                <w:bCs/>
                <w:sz w:val="20"/>
                <w:szCs w:val="20"/>
              </w:rPr>
            </w:pPr>
            <w:r w:rsidRPr="00C43913">
              <w:rPr>
                <w:rFonts w:ascii="Arial" w:hAnsi="Arial"/>
                <w:sz w:val="20"/>
                <w:szCs w:val="20"/>
              </w:rPr>
              <w:t>Review of meeting agenda</w:t>
            </w:r>
          </w:p>
          <w:p w:rsidR="00CF7645" w:rsidRPr="00C43913" w:rsidRDefault="00CF7645" w:rsidP="00C43913">
            <w:pPr>
              <w:numPr>
                <w:ilvl w:val="0"/>
                <w:numId w:val="32"/>
              </w:numPr>
              <w:tabs>
                <w:tab w:val="clear" w:pos="732"/>
                <w:tab w:val="num" w:pos="344"/>
              </w:tabs>
              <w:ind w:left="344"/>
              <w:rPr>
                <w:rFonts w:ascii="Arial" w:hAnsi="Arial"/>
                <w:bCs/>
                <w:sz w:val="20"/>
                <w:szCs w:val="20"/>
              </w:rPr>
            </w:pPr>
            <w:r w:rsidRPr="00C43913">
              <w:rPr>
                <w:rFonts w:ascii="Arial" w:hAnsi="Arial"/>
                <w:bCs/>
                <w:sz w:val="20"/>
                <w:szCs w:val="20"/>
              </w:rPr>
              <w:t>Introductions by participants</w:t>
            </w:r>
          </w:p>
          <w:p w:rsidR="00CF7645" w:rsidRDefault="00CF7645" w:rsidP="00C43913">
            <w:pPr>
              <w:numPr>
                <w:ilvl w:val="0"/>
                <w:numId w:val="32"/>
              </w:numPr>
              <w:tabs>
                <w:tab w:val="clear" w:pos="732"/>
                <w:tab w:val="num" w:pos="344"/>
              </w:tabs>
              <w:ind w:left="344"/>
              <w:rPr>
                <w:rFonts w:ascii="Arial" w:hAnsi="Arial"/>
                <w:bCs/>
                <w:sz w:val="20"/>
                <w:szCs w:val="20"/>
              </w:rPr>
            </w:pPr>
            <w:r w:rsidRPr="00C43913">
              <w:rPr>
                <w:rFonts w:ascii="Arial" w:hAnsi="Arial"/>
                <w:bCs/>
                <w:sz w:val="20"/>
                <w:szCs w:val="20"/>
              </w:rPr>
              <w:t>Round</w:t>
            </w:r>
            <w:r>
              <w:rPr>
                <w:rFonts w:ascii="Arial" w:hAnsi="Arial"/>
                <w:bCs/>
                <w:sz w:val="20"/>
                <w:szCs w:val="20"/>
              </w:rPr>
              <w:t>-</w:t>
            </w:r>
            <w:r w:rsidRPr="00C43913">
              <w:rPr>
                <w:rFonts w:ascii="Arial" w:hAnsi="Arial"/>
                <w:bCs/>
                <w:sz w:val="20"/>
                <w:szCs w:val="20"/>
              </w:rPr>
              <w:t>table announcements: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organiz</w:t>
            </w:r>
            <w:r w:rsidRPr="00C43913">
              <w:rPr>
                <w:rFonts w:ascii="Arial" w:hAnsi="Arial"/>
                <w:bCs/>
                <w:sz w:val="20"/>
                <w:szCs w:val="20"/>
              </w:rPr>
              <w:t>ational updates on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AP</w:t>
            </w:r>
            <w:r w:rsidRPr="00C43913">
              <w:rPr>
                <w:rFonts w:ascii="Arial" w:hAnsi="Arial"/>
                <w:bCs/>
                <w:sz w:val="20"/>
                <w:szCs w:val="20"/>
              </w:rPr>
              <w:t>I activities</w:t>
            </w:r>
          </w:p>
          <w:p w:rsidR="00CF7645" w:rsidRPr="00C43913" w:rsidRDefault="00CF7645" w:rsidP="001946EB">
            <w:pPr>
              <w:ind w:left="-16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CF7645" w:rsidRPr="00C43913" w:rsidTr="001946EB">
        <w:tc>
          <w:tcPr>
            <w:tcW w:w="1680" w:type="dxa"/>
            <w:shd w:val="clear" w:color="auto" w:fill="FFFFFF"/>
          </w:tcPr>
          <w:p w:rsidR="00CF7645" w:rsidRPr="001946EB" w:rsidRDefault="00CF7645" w:rsidP="000C237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14:15 – 15:15</w:t>
            </w:r>
          </w:p>
        </w:tc>
        <w:tc>
          <w:tcPr>
            <w:tcW w:w="7440" w:type="dxa"/>
            <w:shd w:val="clear" w:color="auto" w:fill="FFFFFF"/>
          </w:tcPr>
          <w:p w:rsidR="00CF7645" w:rsidRDefault="00CF7645" w:rsidP="00962E4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Experience Sharing (session one)</w:t>
            </w:r>
            <w:r w:rsidRPr="000A0B12">
              <w:rPr>
                <w:rFonts w:ascii="Arial" w:hAnsi="Arial"/>
                <w:b/>
                <w:sz w:val="20"/>
                <w:szCs w:val="20"/>
              </w:rPr>
              <w:t>: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:rsidR="00CF7645" w:rsidRPr="00855286" w:rsidRDefault="00CF7645" w:rsidP="00962E4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Larry </w:t>
            </w:r>
            <w:r w:rsidRPr="00013430">
              <w:rPr>
                <w:rFonts w:ascii="Arial" w:hAnsi="Arial"/>
                <w:b/>
                <w:sz w:val="20"/>
                <w:szCs w:val="20"/>
              </w:rPr>
              <w:t xml:space="preserve">Jagan, </w:t>
            </w:r>
            <w:r>
              <w:rPr>
                <w:rStyle w:val="apple-style-span"/>
                <w:rFonts w:ascii="Arial" w:hAnsi="Arial" w:cs="Arial"/>
                <w:b/>
                <w:color w:val="000000"/>
                <w:sz w:val="20"/>
                <w:szCs w:val="20"/>
              </w:rPr>
              <w:t>Media Consultant and South-East Asia S</w:t>
            </w:r>
            <w:r w:rsidRPr="00013430">
              <w:rPr>
                <w:rStyle w:val="apple-style-span"/>
                <w:rFonts w:ascii="Arial" w:hAnsi="Arial" w:cs="Arial"/>
                <w:b/>
                <w:color w:val="000000"/>
                <w:sz w:val="20"/>
                <w:szCs w:val="20"/>
              </w:rPr>
              <w:t xml:space="preserve">pecialist based in </w:t>
            </w:r>
            <w:smartTag w:uri="urn:schemas-microsoft-com:office:smarttags" w:element="place">
              <w:r w:rsidRPr="00013430">
                <w:rPr>
                  <w:rStyle w:val="apple-style-span"/>
                  <w:rFonts w:ascii="Arial" w:hAnsi="Arial" w:cs="Arial"/>
                  <w:b/>
                  <w:color w:val="000000"/>
                  <w:sz w:val="20"/>
                  <w:szCs w:val="20"/>
                </w:rPr>
                <w:t>Bangkok</w:t>
              </w:r>
            </w:smartTag>
            <w:r>
              <w:rPr>
                <w:rFonts w:ascii="Arial" w:hAnsi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/>
                <w:sz w:val="20"/>
                <w:szCs w:val="20"/>
              </w:rPr>
              <w:t>“Pandemic Influenza: The Media Perspective”</w:t>
            </w:r>
          </w:p>
          <w:p w:rsidR="00CF7645" w:rsidRPr="001946EB" w:rsidRDefault="00CF7645" w:rsidP="000A0B12">
            <w:pPr>
              <w:rPr>
                <w:rFonts w:ascii="Arial" w:hAnsi="Arial"/>
                <w:sz w:val="20"/>
                <w:szCs w:val="20"/>
              </w:rPr>
            </w:pPr>
            <w:r w:rsidRPr="00284D05">
              <w:rPr>
                <w:rFonts w:ascii="Arial" w:hAnsi="Arial"/>
                <w:sz w:val="20"/>
                <w:szCs w:val="20"/>
              </w:rPr>
              <w:t>Q&amp;A</w:t>
            </w:r>
          </w:p>
        </w:tc>
      </w:tr>
      <w:tr w:rsidR="00CF7645" w:rsidRPr="00C43913" w:rsidTr="00F81F80">
        <w:trPr>
          <w:trHeight w:val="422"/>
        </w:trPr>
        <w:tc>
          <w:tcPr>
            <w:tcW w:w="1680" w:type="dxa"/>
            <w:shd w:val="clear" w:color="auto" w:fill="666699"/>
          </w:tcPr>
          <w:p w:rsidR="00CF7645" w:rsidRPr="00C43913" w:rsidRDefault="00CF7645" w:rsidP="0084562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15:15</w:t>
            </w:r>
            <w:r w:rsidRPr="00C43913">
              <w:rPr>
                <w:rFonts w:ascii="Arial" w:hAnsi="Arial"/>
                <w:sz w:val="20"/>
                <w:szCs w:val="20"/>
              </w:rPr>
              <w:t xml:space="preserve"> – 1</w:t>
            </w:r>
            <w:r>
              <w:rPr>
                <w:rFonts w:ascii="Arial" w:hAnsi="Arial"/>
                <w:sz w:val="20"/>
                <w:szCs w:val="20"/>
              </w:rPr>
              <w:t>5:45</w:t>
            </w:r>
          </w:p>
        </w:tc>
        <w:tc>
          <w:tcPr>
            <w:tcW w:w="7440" w:type="dxa"/>
            <w:shd w:val="clear" w:color="auto" w:fill="666699"/>
          </w:tcPr>
          <w:p w:rsidR="00CF7645" w:rsidRPr="00C43913" w:rsidRDefault="00CF7645" w:rsidP="00845626">
            <w:pPr>
              <w:rPr>
                <w:rFonts w:ascii="Arial" w:hAnsi="Arial"/>
                <w:sz w:val="20"/>
                <w:szCs w:val="20"/>
              </w:rPr>
            </w:pPr>
            <w:r w:rsidRPr="00C43913">
              <w:rPr>
                <w:rFonts w:ascii="Arial" w:hAnsi="Arial"/>
                <w:sz w:val="20"/>
                <w:szCs w:val="20"/>
              </w:rPr>
              <w:t xml:space="preserve">Coffee break </w:t>
            </w:r>
          </w:p>
        </w:tc>
      </w:tr>
      <w:tr w:rsidR="00CF7645" w:rsidRPr="00C43913" w:rsidTr="00C43913">
        <w:tc>
          <w:tcPr>
            <w:tcW w:w="1680" w:type="dxa"/>
          </w:tcPr>
          <w:p w:rsidR="00CF7645" w:rsidRPr="00C43913" w:rsidRDefault="00CF7645" w:rsidP="000C237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15:45</w:t>
            </w:r>
            <w:r w:rsidRPr="00C43913">
              <w:rPr>
                <w:rFonts w:ascii="Arial" w:hAnsi="Arial"/>
                <w:sz w:val="20"/>
                <w:szCs w:val="20"/>
              </w:rPr>
              <w:t xml:space="preserve"> –</w:t>
            </w:r>
            <w:r>
              <w:rPr>
                <w:rFonts w:ascii="Arial" w:hAnsi="Arial"/>
                <w:sz w:val="20"/>
                <w:szCs w:val="20"/>
              </w:rPr>
              <w:t xml:space="preserve"> 16:45</w:t>
            </w:r>
          </w:p>
        </w:tc>
        <w:tc>
          <w:tcPr>
            <w:tcW w:w="7440" w:type="dxa"/>
          </w:tcPr>
          <w:p w:rsidR="00CF7645" w:rsidRDefault="00CF7645" w:rsidP="00F81F80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FB7EDE">
              <w:rPr>
                <w:rFonts w:ascii="Arial" w:hAnsi="Arial" w:cs="Arial"/>
                <w:b/>
                <w:sz w:val="20"/>
                <w:szCs w:val="20"/>
              </w:rPr>
              <w:t xml:space="preserve">Experience Sharing (session two): </w:t>
            </w:r>
          </w:p>
          <w:p w:rsidR="00CF7645" w:rsidRDefault="00CF7645" w:rsidP="00A208EA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Anton Schneider, </w:t>
            </w:r>
            <w:smartTag w:uri="urn:schemas-microsoft-com:office:smarttags" w:element="place">
              <w:r>
                <w:rPr>
                  <w:rFonts w:ascii="Arial" w:hAnsi="Arial" w:cs="Arial"/>
                  <w:b/>
                  <w:sz w:val="20"/>
                  <w:szCs w:val="20"/>
                </w:rPr>
                <w:t>Asia</w:t>
              </w:r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Regional BCC Specialist</w:t>
            </w:r>
            <w:r w:rsidRPr="00855286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AED. </w:t>
            </w:r>
            <w:r>
              <w:rPr>
                <w:rFonts w:ascii="Arial" w:hAnsi="Arial" w:cs="Arial"/>
                <w:sz w:val="20"/>
                <w:szCs w:val="20"/>
              </w:rPr>
              <w:t>“Building Communications Capacity among Village Leaders and Epidemiologists”</w:t>
            </w:r>
          </w:p>
          <w:p w:rsidR="00CF7645" w:rsidRPr="00FB7EDE" w:rsidRDefault="00CF7645" w:rsidP="001437A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437AB">
              <w:rPr>
                <w:rFonts w:ascii="Arial" w:hAnsi="Arial" w:cs="Arial"/>
                <w:b/>
                <w:bCs/>
                <w:sz w:val="22"/>
                <w:szCs w:val="22"/>
              </w:rPr>
              <w:t>Show ‘n Tell by Partners.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Partners are invited to bring Latest Communication Materials for brief “Show ‘n Tell”</w:t>
            </w:r>
            <w:r w:rsidRPr="00855286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Q&amp;A</w:t>
            </w:r>
          </w:p>
        </w:tc>
      </w:tr>
      <w:tr w:rsidR="00CF7645" w:rsidRPr="00C43913" w:rsidTr="00C43913">
        <w:tc>
          <w:tcPr>
            <w:tcW w:w="1680" w:type="dxa"/>
          </w:tcPr>
          <w:p w:rsidR="00CF7645" w:rsidRPr="00C43913" w:rsidRDefault="00CF7645" w:rsidP="000C237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16:45 - 17:00</w:t>
            </w:r>
          </w:p>
        </w:tc>
        <w:tc>
          <w:tcPr>
            <w:tcW w:w="7440" w:type="dxa"/>
          </w:tcPr>
          <w:p w:rsidR="00CF7645" w:rsidRDefault="00CF7645" w:rsidP="007F2A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3913">
              <w:rPr>
                <w:rFonts w:ascii="Arial" w:hAnsi="Arial" w:cs="Arial"/>
                <w:b/>
                <w:sz w:val="20"/>
                <w:szCs w:val="20"/>
              </w:rPr>
              <w:t>Any other business</w:t>
            </w:r>
          </w:p>
          <w:p w:rsidR="00CF7645" w:rsidRDefault="00CF7645" w:rsidP="007F2A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7645" w:rsidRDefault="00CF7645" w:rsidP="007F2A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7645" w:rsidRDefault="00CF7645" w:rsidP="007F2A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Classifieds-send details to Elizabeth Cromie </w:t>
            </w:r>
            <w:hyperlink r:id="rId9" w:history="1">
              <w:r w:rsidRPr="000E1A8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elizabeth08@adpc.net</w:t>
              </w:r>
            </w:hyperlink>
          </w:p>
          <w:p w:rsidR="00CF7645" w:rsidRDefault="00CF7645" w:rsidP="007F2A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7645" w:rsidRPr="00200659" w:rsidRDefault="00CF7645" w:rsidP="007F2AF0">
            <w:pPr>
              <w:rPr>
                <w:rFonts w:ascii="Arial" w:hAnsi="Arial" w:cs="Arial"/>
              </w:rPr>
            </w:pPr>
          </w:p>
        </w:tc>
      </w:tr>
    </w:tbl>
    <w:p w:rsidR="00CF7645" w:rsidRDefault="00CF7645" w:rsidP="00100E7A">
      <w:pPr>
        <w:jc w:val="center"/>
        <w:rPr>
          <w:rFonts w:ascii="Arial" w:hAnsi="Arial"/>
          <w:b/>
          <w:sz w:val="22"/>
          <w:szCs w:val="22"/>
        </w:rPr>
      </w:pPr>
    </w:p>
    <w:p w:rsidR="00CF7645" w:rsidRDefault="00CF7645" w:rsidP="007F2AF0">
      <w:pPr>
        <w:jc w:val="center"/>
        <w:rPr>
          <w:rFonts w:ascii="Arial" w:hAnsi="Arial"/>
          <w:sz w:val="22"/>
          <w:szCs w:val="22"/>
        </w:rPr>
      </w:pPr>
    </w:p>
    <w:p w:rsidR="00CF7645" w:rsidRDefault="00CF7645" w:rsidP="007F2AF0">
      <w:pPr>
        <w:jc w:val="center"/>
        <w:rPr>
          <w:rFonts w:ascii="Arial" w:hAnsi="Arial" w:cs="Arial"/>
          <w:color w:val="0000FF"/>
          <w:sz w:val="20"/>
          <w:szCs w:val="20"/>
          <w:u w:val="single"/>
          <w:lang w:val="en-GB" w:eastAsia="en-GB" w:bidi="th-TH"/>
        </w:rPr>
      </w:pPr>
      <w:r w:rsidRPr="00C43913">
        <w:rPr>
          <w:rFonts w:ascii="Arial" w:hAnsi="Arial" w:cs="Arial"/>
          <w:sz w:val="20"/>
          <w:szCs w:val="20"/>
        </w:rPr>
        <w:t xml:space="preserve">Minutes &amp; presentations will be posted on the AHI-NGO-RC/RC Asia Partnership on Strengthening Community-Based AI </w:t>
      </w:r>
      <w:r w:rsidRPr="00C43913">
        <w:rPr>
          <w:rFonts w:ascii="Arial" w:hAnsi="Arial" w:cs="Arial"/>
          <w:color w:val="000000"/>
          <w:sz w:val="20"/>
          <w:szCs w:val="20"/>
          <w:lang w:val="en-GB" w:eastAsia="en-GB" w:bidi="th-TH"/>
        </w:rPr>
        <w:t xml:space="preserve">project webpage: </w:t>
      </w:r>
      <w:hyperlink r:id="rId10" w:history="1">
        <w:r w:rsidRPr="009A2EED">
          <w:rPr>
            <w:rStyle w:val="Hyperlink"/>
            <w:rFonts w:ascii="Arial" w:hAnsi="Arial" w:cs="Arial"/>
            <w:sz w:val="20"/>
            <w:szCs w:val="20"/>
            <w:lang w:val="en-GB" w:eastAsia="en-GB" w:bidi="th-TH"/>
          </w:rPr>
          <w:t>http://www.adpc.net/communityAHI-Asia</w:t>
        </w:r>
      </w:hyperlink>
    </w:p>
    <w:p w:rsidR="00CF7645" w:rsidRDefault="00CF7645" w:rsidP="007F2AF0">
      <w:pPr>
        <w:jc w:val="center"/>
        <w:rPr>
          <w:rFonts w:ascii="Arial" w:hAnsi="Arial" w:cs="Arial"/>
          <w:color w:val="0000FF"/>
          <w:sz w:val="20"/>
          <w:szCs w:val="20"/>
          <w:u w:val="single"/>
          <w:lang w:val="en-GB" w:eastAsia="en-GB" w:bidi="th-TH"/>
        </w:rPr>
      </w:pPr>
    </w:p>
    <w:p w:rsidR="00CF7645" w:rsidRPr="00F0057C" w:rsidRDefault="00CF7645" w:rsidP="004109AE">
      <w:pPr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  <w:lang w:eastAsia="en-GB" w:bidi="th-TH"/>
        </w:rPr>
        <w:t>For your information,</w:t>
      </w:r>
      <w:r w:rsidRPr="00F0057C">
        <w:rPr>
          <w:rFonts w:ascii="Arial" w:hAnsi="Arial" w:cs="Arial"/>
          <w:b/>
          <w:sz w:val="20"/>
          <w:szCs w:val="20"/>
          <w:lang w:val="en-GB" w:eastAsia="en-GB" w:bidi="th-TH"/>
        </w:rPr>
        <w:t xml:space="preserve"> the meeting room has centrally controlled air-conditioning and can become very cold. Unfortunately we can not alter this. Please bring </w:t>
      </w:r>
      <w:r>
        <w:rPr>
          <w:rFonts w:ascii="Arial" w:hAnsi="Arial" w:cs="Arial"/>
          <w:b/>
          <w:sz w:val="20"/>
          <w:szCs w:val="20"/>
          <w:lang w:val="en-GB" w:eastAsia="en-GB" w:bidi="th-TH"/>
        </w:rPr>
        <w:t>suitable attire</w:t>
      </w:r>
      <w:r w:rsidRPr="00F0057C">
        <w:rPr>
          <w:rFonts w:ascii="Arial" w:hAnsi="Arial" w:cs="Arial"/>
          <w:b/>
          <w:sz w:val="20"/>
          <w:szCs w:val="20"/>
          <w:lang w:val="en-GB" w:eastAsia="en-GB" w:bidi="th-TH"/>
        </w:rPr>
        <w:t xml:space="preserve"> for your comfort.</w:t>
      </w:r>
    </w:p>
    <w:p w:rsidR="00CF7645" w:rsidRPr="00EC4B30" w:rsidRDefault="00CF7645" w:rsidP="004109AE"/>
    <w:p w:rsidR="00CF7645" w:rsidRPr="007F2AF0" w:rsidRDefault="00CF7645" w:rsidP="007F2AF0">
      <w:pPr>
        <w:jc w:val="center"/>
        <w:rPr>
          <w:rFonts w:ascii="Arial" w:hAnsi="Arial"/>
          <w:sz w:val="22"/>
          <w:szCs w:val="22"/>
        </w:rPr>
      </w:pPr>
    </w:p>
    <w:sectPr w:rsidR="00CF7645" w:rsidRPr="007F2AF0" w:rsidSect="001946EB">
      <w:footerReference w:type="even" r:id="rId11"/>
      <w:footerReference w:type="default" r:id="rId12"/>
      <w:pgSz w:w="11907" w:h="16840" w:code="9"/>
      <w:pgMar w:top="1152" w:right="1008" w:bottom="90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645" w:rsidRDefault="00CF7645">
      <w:r>
        <w:separator/>
      </w:r>
    </w:p>
  </w:endnote>
  <w:endnote w:type="continuationSeparator" w:id="1">
    <w:p w:rsidR="00CF7645" w:rsidRDefault="00CF7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645" w:rsidRDefault="00CF7645" w:rsidP="009F071E">
    <w:pPr>
      <w:pStyle w:val="Footer"/>
      <w:framePr w:wrap="around" w:vAnchor="text" w:hAnchor="margin" w:xAlign="right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CF7645" w:rsidRDefault="00CF7645" w:rsidP="002D5C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645" w:rsidRDefault="00CF7645" w:rsidP="002D5C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645" w:rsidRDefault="00CF7645">
      <w:r>
        <w:separator/>
      </w:r>
    </w:p>
  </w:footnote>
  <w:footnote w:type="continuationSeparator" w:id="1">
    <w:p w:rsidR="00CF7645" w:rsidRDefault="00CF76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8B0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9C16600"/>
    <w:multiLevelType w:val="hybridMultilevel"/>
    <w:tmpl w:val="998281AA"/>
    <w:lvl w:ilvl="0" w:tplc="3042A4F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A7315"/>
    <w:multiLevelType w:val="hybridMultilevel"/>
    <w:tmpl w:val="90823A7C"/>
    <w:lvl w:ilvl="0" w:tplc="3042A4F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6326D"/>
    <w:multiLevelType w:val="hybridMultilevel"/>
    <w:tmpl w:val="6546875A"/>
    <w:lvl w:ilvl="0" w:tplc="3042A4F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A84858"/>
    <w:multiLevelType w:val="hybridMultilevel"/>
    <w:tmpl w:val="196485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9383274"/>
    <w:multiLevelType w:val="hybridMultilevel"/>
    <w:tmpl w:val="809C72C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0A0A9D"/>
    <w:multiLevelType w:val="hybridMultilevel"/>
    <w:tmpl w:val="92BCC1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FDB56CC"/>
    <w:multiLevelType w:val="hybridMultilevel"/>
    <w:tmpl w:val="2B4A39F4"/>
    <w:lvl w:ilvl="0" w:tplc="3042A4F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7267E"/>
    <w:multiLevelType w:val="hybridMultilevel"/>
    <w:tmpl w:val="9D10E5A2"/>
    <w:lvl w:ilvl="0" w:tplc="A912B624">
      <w:start w:val="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D94DA2"/>
    <w:multiLevelType w:val="hybridMultilevel"/>
    <w:tmpl w:val="1B3088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E083566"/>
    <w:multiLevelType w:val="multilevel"/>
    <w:tmpl w:val="CA98C1D2"/>
    <w:lvl w:ilvl="0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1">
    <w:nsid w:val="313B6857"/>
    <w:multiLevelType w:val="hybridMultilevel"/>
    <w:tmpl w:val="CA98C1D2"/>
    <w:lvl w:ilvl="0" w:tplc="4B58F174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2">
    <w:nsid w:val="3AFF1B81"/>
    <w:multiLevelType w:val="hybridMultilevel"/>
    <w:tmpl w:val="CA722B7E"/>
    <w:lvl w:ilvl="0" w:tplc="08090001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</w:abstractNum>
  <w:abstractNum w:abstractNumId="13">
    <w:nsid w:val="3B4052BC"/>
    <w:multiLevelType w:val="hybridMultilevel"/>
    <w:tmpl w:val="5DC822F2"/>
    <w:lvl w:ilvl="0" w:tplc="3042A4F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BD81658"/>
    <w:multiLevelType w:val="hybridMultilevel"/>
    <w:tmpl w:val="D7CE7DF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2E3F54"/>
    <w:multiLevelType w:val="hybridMultilevel"/>
    <w:tmpl w:val="5AF84E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D330565"/>
    <w:multiLevelType w:val="hybridMultilevel"/>
    <w:tmpl w:val="5A0AC46A"/>
    <w:lvl w:ilvl="0" w:tplc="2624B9C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0635DCA"/>
    <w:multiLevelType w:val="hybridMultilevel"/>
    <w:tmpl w:val="A520252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E25EE2"/>
    <w:multiLevelType w:val="hybridMultilevel"/>
    <w:tmpl w:val="C0E21E74"/>
    <w:lvl w:ilvl="0" w:tplc="AF1415C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FB0173"/>
    <w:multiLevelType w:val="hybridMultilevel"/>
    <w:tmpl w:val="71FC29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66F55D3"/>
    <w:multiLevelType w:val="hybridMultilevel"/>
    <w:tmpl w:val="F2822AB4"/>
    <w:lvl w:ilvl="0" w:tplc="A912B6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865442"/>
    <w:multiLevelType w:val="hybridMultilevel"/>
    <w:tmpl w:val="3F3C49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4576EF"/>
    <w:multiLevelType w:val="hybridMultilevel"/>
    <w:tmpl w:val="EB969A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927587"/>
    <w:multiLevelType w:val="hybridMultilevel"/>
    <w:tmpl w:val="14821F3A"/>
    <w:lvl w:ilvl="0" w:tplc="3042A4F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03A161A"/>
    <w:multiLevelType w:val="hybridMultilevel"/>
    <w:tmpl w:val="558C6BE4"/>
    <w:lvl w:ilvl="0" w:tplc="6DA24138">
      <w:start w:val="8"/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464AF8"/>
    <w:multiLevelType w:val="hybridMultilevel"/>
    <w:tmpl w:val="AFE8D880"/>
    <w:lvl w:ilvl="0" w:tplc="08090001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6">
    <w:nsid w:val="517D650F"/>
    <w:multiLevelType w:val="multilevel"/>
    <w:tmpl w:val="2B4A39F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716C1E"/>
    <w:multiLevelType w:val="hybridMultilevel"/>
    <w:tmpl w:val="B8923B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43427C6"/>
    <w:multiLevelType w:val="hybridMultilevel"/>
    <w:tmpl w:val="1A929128"/>
    <w:lvl w:ilvl="0" w:tplc="FFFFFFFF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9">
    <w:nsid w:val="591658ED"/>
    <w:multiLevelType w:val="hybridMultilevel"/>
    <w:tmpl w:val="23CEF5E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042A4FA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9276965"/>
    <w:multiLevelType w:val="multilevel"/>
    <w:tmpl w:val="41EED9C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A6C2E59"/>
    <w:multiLevelType w:val="hybridMultilevel"/>
    <w:tmpl w:val="28D4C3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3B79A8"/>
    <w:multiLevelType w:val="hybridMultilevel"/>
    <w:tmpl w:val="059C7D98"/>
    <w:lvl w:ilvl="0" w:tplc="FFFFFFFF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3">
    <w:nsid w:val="5F0F2051"/>
    <w:multiLevelType w:val="hybridMultilevel"/>
    <w:tmpl w:val="7F50B13E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2065247"/>
    <w:multiLevelType w:val="multilevel"/>
    <w:tmpl w:val="47F2704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63D756C"/>
    <w:multiLevelType w:val="hybridMultilevel"/>
    <w:tmpl w:val="F0C0B754"/>
    <w:lvl w:ilvl="0" w:tplc="080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79D8D3F6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6">
    <w:nsid w:val="68386B21"/>
    <w:multiLevelType w:val="hybridMultilevel"/>
    <w:tmpl w:val="1DC69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C04F3A"/>
    <w:multiLevelType w:val="hybridMultilevel"/>
    <w:tmpl w:val="5106A8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3249E2"/>
    <w:multiLevelType w:val="hybridMultilevel"/>
    <w:tmpl w:val="29F299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CF63383"/>
    <w:multiLevelType w:val="hybridMultilevel"/>
    <w:tmpl w:val="C2D4B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105BC3"/>
    <w:multiLevelType w:val="hybridMultilevel"/>
    <w:tmpl w:val="41EED9C6"/>
    <w:lvl w:ilvl="0" w:tplc="3042A4F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8"/>
  </w:num>
  <w:num w:numId="10">
    <w:abstractNumId w:val="20"/>
  </w:num>
  <w:num w:numId="11">
    <w:abstractNumId w:val="33"/>
  </w:num>
  <w:num w:numId="12">
    <w:abstractNumId w:val="37"/>
  </w:num>
  <w:num w:numId="13">
    <w:abstractNumId w:val="18"/>
  </w:num>
  <w:num w:numId="14">
    <w:abstractNumId w:val="40"/>
  </w:num>
  <w:num w:numId="15">
    <w:abstractNumId w:val="30"/>
  </w:num>
  <w:num w:numId="16">
    <w:abstractNumId w:val="5"/>
  </w:num>
  <w:num w:numId="17">
    <w:abstractNumId w:val="29"/>
  </w:num>
  <w:num w:numId="18">
    <w:abstractNumId w:val="2"/>
  </w:num>
  <w:num w:numId="19">
    <w:abstractNumId w:val="3"/>
  </w:num>
  <w:num w:numId="20">
    <w:abstractNumId w:val="1"/>
  </w:num>
  <w:num w:numId="21">
    <w:abstractNumId w:val="23"/>
  </w:num>
  <w:num w:numId="22">
    <w:abstractNumId w:val="7"/>
  </w:num>
  <w:num w:numId="23">
    <w:abstractNumId w:val="26"/>
  </w:num>
  <w:num w:numId="24">
    <w:abstractNumId w:val="21"/>
  </w:num>
  <w:num w:numId="25">
    <w:abstractNumId w:val="0"/>
  </w:num>
  <w:num w:numId="26">
    <w:abstractNumId w:val="11"/>
  </w:num>
  <w:num w:numId="27">
    <w:abstractNumId w:val="34"/>
  </w:num>
  <w:num w:numId="28">
    <w:abstractNumId w:val="13"/>
  </w:num>
  <w:num w:numId="29">
    <w:abstractNumId w:val="10"/>
  </w:num>
  <w:num w:numId="30">
    <w:abstractNumId w:val="12"/>
  </w:num>
  <w:num w:numId="31">
    <w:abstractNumId w:val="22"/>
  </w:num>
  <w:num w:numId="32">
    <w:abstractNumId w:val="35"/>
  </w:num>
  <w:num w:numId="33">
    <w:abstractNumId w:val="25"/>
  </w:num>
  <w:num w:numId="34">
    <w:abstractNumId w:val="28"/>
  </w:num>
  <w:num w:numId="35">
    <w:abstractNumId w:val="32"/>
  </w:num>
  <w:num w:numId="36">
    <w:abstractNumId w:val="17"/>
  </w:num>
  <w:num w:numId="37">
    <w:abstractNumId w:val="14"/>
  </w:num>
  <w:num w:numId="38">
    <w:abstractNumId w:val="27"/>
  </w:num>
  <w:num w:numId="39">
    <w:abstractNumId w:val="19"/>
  </w:num>
  <w:num w:numId="40">
    <w:abstractNumId w:val="4"/>
  </w:num>
  <w:num w:numId="41">
    <w:abstractNumId w:val="16"/>
  </w:num>
  <w:num w:numId="42">
    <w:abstractNumId w:val="24"/>
  </w:num>
  <w:num w:numId="43">
    <w:abstractNumId w:val="15"/>
  </w:num>
  <w:num w:numId="44">
    <w:abstractNumId w:val="9"/>
  </w:num>
  <w:num w:numId="45">
    <w:abstractNumId w:val="31"/>
  </w:num>
  <w:num w:numId="46">
    <w:abstractNumId w:val="38"/>
  </w:num>
  <w:num w:numId="47">
    <w:abstractNumId w:val="6"/>
  </w:num>
  <w:num w:numId="48">
    <w:abstractNumId w:val="39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B13"/>
    <w:rsid w:val="00013430"/>
    <w:rsid w:val="00022B3A"/>
    <w:rsid w:val="000235B4"/>
    <w:rsid w:val="0002489F"/>
    <w:rsid w:val="00034ACB"/>
    <w:rsid w:val="00036156"/>
    <w:rsid w:val="0004007E"/>
    <w:rsid w:val="0004760D"/>
    <w:rsid w:val="00051056"/>
    <w:rsid w:val="000510E4"/>
    <w:rsid w:val="000554F8"/>
    <w:rsid w:val="00063AAD"/>
    <w:rsid w:val="00063DF3"/>
    <w:rsid w:val="000670B3"/>
    <w:rsid w:val="00080EAE"/>
    <w:rsid w:val="00091F25"/>
    <w:rsid w:val="00092C56"/>
    <w:rsid w:val="00095E4B"/>
    <w:rsid w:val="000A0B12"/>
    <w:rsid w:val="000A1A57"/>
    <w:rsid w:val="000A3D6B"/>
    <w:rsid w:val="000B0688"/>
    <w:rsid w:val="000B4BDF"/>
    <w:rsid w:val="000C028E"/>
    <w:rsid w:val="000C0BFC"/>
    <w:rsid w:val="000C0C47"/>
    <w:rsid w:val="000C1E0F"/>
    <w:rsid w:val="000C223C"/>
    <w:rsid w:val="000C2374"/>
    <w:rsid w:val="000C2596"/>
    <w:rsid w:val="000C4D22"/>
    <w:rsid w:val="000C5B56"/>
    <w:rsid w:val="000C6BFF"/>
    <w:rsid w:val="000D5C88"/>
    <w:rsid w:val="000D785F"/>
    <w:rsid w:val="000E0DFD"/>
    <w:rsid w:val="000E1A85"/>
    <w:rsid w:val="000F4B84"/>
    <w:rsid w:val="000F5847"/>
    <w:rsid w:val="00100A39"/>
    <w:rsid w:val="00100E7A"/>
    <w:rsid w:val="001017B9"/>
    <w:rsid w:val="00101BC8"/>
    <w:rsid w:val="00102AC9"/>
    <w:rsid w:val="001104BC"/>
    <w:rsid w:val="00110CD6"/>
    <w:rsid w:val="001129A7"/>
    <w:rsid w:val="00112BD5"/>
    <w:rsid w:val="001173B3"/>
    <w:rsid w:val="00120D94"/>
    <w:rsid w:val="001301BC"/>
    <w:rsid w:val="00137323"/>
    <w:rsid w:val="001377B5"/>
    <w:rsid w:val="00140140"/>
    <w:rsid w:val="001437AB"/>
    <w:rsid w:val="00145A06"/>
    <w:rsid w:val="0015332C"/>
    <w:rsid w:val="00155FAA"/>
    <w:rsid w:val="0016209B"/>
    <w:rsid w:val="00164E44"/>
    <w:rsid w:val="001713B3"/>
    <w:rsid w:val="00180147"/>
    <w:rsid w:val="00192FCC"/>
    <w:rsid w:val="001946EB"/>
    <w:rsid w:val="001A2774"/>
    <w:rsid w:val="001B1122"/>
    <w:rsid w:val="001C6045"/>
    <w:rsid w:val="001D193B"/>
    <w:rsid w:val="001D3B27"/>
    <w:rsid w:val="001D4FBD"/>
    <w:rsid w:val="001D6F4C"/>
    <w:rsid w:val="001E0904"/>
    <w:rsid w:val="001E17B8"/>
    <w:rsid w:val="001E2F3B"/>
    <w:rsid w:val="001E4DBF"/>
    <w:rsid w:val="001E78CE"/>
    <w:rsid w:val="00200659"/>
    <w:rsid w:val="00201F54"/>
    <w:rsid w:val="00210744"/>
    <w:rsid w:val="00210867"/>
    <w:rsid w:val="002156E2"/>
    <w:rsid w:val="00216667"/>
    <w:rsid w:val="00230FB6"/>
    <w:rsid w:val="002356A4"/>
    <w:rsid w:val="0024008C"/>
    <w:rsid w:val="0024451A"/>
    <w:rsid w:val="00246E4D"/>
    <w:rsid w:val="00260A96"/>
    <w:rsid w:val="002642CA"/>
    <w:rsid w:val="00266B13"/>
    <w:rsid w:val="00270D9E"/>
    <w:rsid w:val="00272B71"/>
    <w:rsid w:val="00283C67"/>
    <w:rsid w:val="00284619"/>
    <w:rsid w:val="00284D05"/>
    <w:rsid w:val="0029138C"/>
    <w:rsid w:val="00293149"/>
    <w:rsid w:val="002B08A1"/>
    <w:rsid w:val="002C09F7"/>
    <w:rsid w:val="002C4CFE"/>
    <w:rsid w:val="002C54ED"/>
    <w:rsid w:val="002D3B29"/>
    <w:rsid w:val="002D3C8B"/>
    <w:rsid w:val="002D5C85"/>
    <w:rsid w:val="002D76A0"/>
    <w:rsid w:val="002E0690"/>
    <w:rsid w:val="002E1458"/>
    <w:rsid w:val="002E307B"/>
    <w:rsid w:val="002E4025"/>
    <w:rsid w:val="002F298C"/>
    <w:rsid w:val="002F3C4A"/>
    <w:rsid w:val="002F40C5"/>
    <w:rsid w:val="002F5837"/>
    <w:rsid w:val="002F5CBB"/>
    <w:rsid w:val="00300C5E"/>
    <w:rsid w:val="00303CEA"/>
    <w:rsid w:val="003064C8"/>
    <w:rsid w:val="003135FB"/>
    <w:rsid w:val="003220D3"/>
    <w:rsid w:val="003226A8"/>
    <w:rsid w:val="0032638E"/>
    <w:rsid w:val="00343036"/>
    <w:rsid w:val="00344682"/>
    <w:rsid w:val="00347656"/>
    <w:rsid w:val="00350984"/>
    <w:rsid w:val="0035601B"/>
    <w:rsid w:val="003821B5"/>
    <w:rsid w:val="0038402D"/>
    <w:rsid w:val="0039011F"/>
    <w:rsid w:val="003940C1"/>
    <w:rsid w:val="0039554A"/>
    <w:rsid w:val="00395A8A"/>
    <w:rsid w:val="003A1D9F"/>
    <w:rsid w:val="003A3FCC"/>
    <w:rsid w:val="003B66BE"/>
    <w:rsid w:val="003C0578"/>
    <w:rsid w:val="003C1C19"/>
    <w:rsid w:val="003D089D"/>
    <w:rsid w:val="003D29DA"/>
    <w:rsid w:val="003D677B"/>
    <w:rsid w:val="003F3D7D"/>
    <w:rsid w:val="003F455B"/>
    <w:rsid w:val="00400A5D"/>
    <w:rsid w:val="00403699"/>
    <w:rsid w:val="004109AE"/>
    <w:rsid w:val="004126C8"/>
    <w:rsid w:val="00413C0C"/>
    <w:rsid w:val="00415693"/>
    <w:rsid w:val="004242E0"/>
    <w:rsid w:val="00433198"/>
    <w:rsid w:val="00434FE7"/>
    <w:rsid w:val="00437775"/>
    <w:rsid w:val="004508BE"/>
    <w:rsid w:val="00454D14"/>
    <w:rsid w:val="00455F70"/>
    <w:rsid w:val="00457639"/>
    <w:rsid w:val="00457B85"/>
    <w:rsid w:val="0046163A"/>
    <w:rsid w:val="00463684"/>
    <w:rsid w:val="00465562"/>
    <w:rsid w:val="00472CEA"/>
    <w:rsid w:val="00472FA5"/>
    <w:rsid w:val="00473E91"/>
    <w:rsid w:val="004753AD"/>
    <w:rsid w:val="004826E3"/>
    <w:rsid w:val="0048381D"/>
    <w:rsid w:val="00483E66"/>
    <w:rsid w:val="00484E1D"/>
    <w:rsid w:val="004862B1"/>
    <w:rsid w:val="00487CC9"/>
    <w:rsid w:val="00490276"/>
    <w:rsid w:val="004902F0"/>
    <w:rsid w:val="00496177"/>
    <w:rsid w:val="004967C6"/>
    <w:rsid w:val="0049774D"/>
    <w:rsid w:val="004A7695"/>
    <w:rsid w:val="004A7F99"/>
    <w:rsid w:val="004B42F7"/>
    <w:rsid w:val="004C06F7"/>
    <w:rsid w:val="004C15A6"/>
    <w:rsid w:val="004C3D93"/>
    <w:rsid w:val="004C6C68"/>
    <w:rsid w:val="004C7CE2"/>
    <w:rsid w:val="004D2269"/>
    <w:rsid w:val="004D34FC"/>
    <w:rsid w:val="004D3F29"/>
    <w:rsid w:val="004D5F50"/>
    <w:rsid w:val="004D7BE0"/>
    <w:rsid w:val="004E08BB"/>
    <w:rsid w:val="004E27B9"/>
    <w:rsid w:val="004E34CB"/>
    <w:rsid w:val="004F1FD2"/>
    <w:rsid w:val="004F472E"/>
    <w:rsid w:val="00501F85"/>
    <w:rsid w:val="00504C17"/>
    <w:rsid w:val="00510FC6"/>
    <w:rsid w:val="00511E6D"/>
    <w:rsid w:val="0051516D"/>
    <w:rsid w:val="0051518B"/>
    <w:rsid w:val="00515991"/>
    <w:rsid w:val="005161D6"/>
    <w:rsid w:val="00516DB8"/>
    <w:rsid w:val="00517D12"/>
    <w:rsid w:val="00517E29"/>
    <w:rsid w:val="00522162"/>
    <w:rsid w:val="00525AAB"/>
    <w:rsid w:val="005274E7"/>
    <w:rsid w:val="00536921"/>
    <w:rsid w:val="00547DDF"/>
    <w:rsid w:val="00550717"/>
    <w:rsid w:val="00551A8C"/>
    <w:rsid w:val="00565EF3"/>
    <w:rsid w:val="00566A47"/>
    <w:rsid w:val="0057055D"/>
    <w:rsid w:val="00571325"/>
    <w:rsid w:val="00575DA8"/>
    <w:rsid w:val="00577CEC"/>
    <w:rsid w:val="00580681"/>
    <w:rsid w:val="0058129E"/>
    <w:rsid w:val="00585522"/>
    <w:rsid w:val="00595983"/>
    <w:rsid w:val="00595B3D"/>
    <w:rsid w:val="005963F8"/>
    <w:rsid w:val="005970BE"/>
    <w:rsid w:val="005A18DC"/>
    <w:rsid w:val="005A1B56"/>
    <w:rsid w:val="005A39C4"/>
    <w:rsid w:val="005A6C02"/>
    <w:rsid w:val="005A7AC9"/>
    <w:rsid w:val="005B3B66"/>
    <w:rsid w:val="005C470A"/>
    <w:rsid w:val="005C52E9"/>
    <w:rsid w:val="005D1103"/>
    <w:rsid w:val="005D501C"/>
    <w:rsid w:val="005E4538"/>
    <w:rsid w:val="005E45D2"/>
    <w:rsid w:val="005F0369"/>
    <w:rsid w:val="005F07F3"/>
    <w:rsid w:val="005F4635"/>
    <w:rsid w:val="00602134"/>
    <w:rsid w:val="006029F4"/>
    <w:rsid w:val="0060341D"/>
    <w:rsid w:val="006037C5"/>
    <w:rsid w:val="00607BED"/>
    <w:rsid w:val="006117C9"/>
    <w:rsid w:val="006156D1"/>
    <w:rsid w:val="006228C6"/>
    <w:rsid w:val="00624B16"/>
    <w:rsid w:val="00630D88"/>
    <w:rsid w:val="006403EE"/>
    <w:rsid w:val="00643B0C"/>
    <w:rsid w:val="00650987"/>
    <w:rsid w:val="00652882"/>
    <w:rsid w:val="006543E3"/>
    <w:rsid w:val="00661B50"/>
    <w:rsid w:val="006655EF"/>
    <w:rsid w:val="00665D73"/>
    <w:rsid w:val="00671C79"/>
    <w:rsid w:val="00676F13"/>
    <w:rsid w:val="00677238"/>
    <w:rsid w:val="006816B3"/>
    <w:rsid w:val="00682AD2"/>
    <w:rsid w:val="0068406E"/>
    <w:rsid w:val="00684EDB"/>
    <w:rsid w:val="0069094F"/>
    <w:rsid w:val="00691471"/>
    <w:rsid w:val="006935CF"/>
    <w:rsid w:val="00695C73"/>
    <w:rsid w:val="00696653"/>
    <w:rsid w:val="00696803"/>
    <w:rsid w:val="006B18BC"/>
    <w:rsid w:val="006C02B3"/>
    <w:rsid w:val="006C12A6"/>
    <w:rsid w:val="006C5595"/>
    <w:rsid w:val="006D11AF"/>
    <w:rsid w:val="006D6CC8"/>
    <w:rsid w:val="006F2EF4"/>
    <w:rsid w:val="007039EA"/>
    <w:rsid w:val="00703BC2"/>
    <w:rsid w:val="00705398"/>
    <w:rsid w:val="00707884"/>
    <w:rsid w:val="00710051"/>
    <w:rsid w:val="007127C8"/>
    <w:rsid w:val="0071554A"/>
    <w:rsid w:val="00722252"/>
    <w:rsid w:val="007225B5"/>
    <w:rsid w:val="00722B5F"/>
    <w:rsid w:val="00723602"/>
    <w:rsid w:val="007243DF"/>
    <w:rsid w:val="007270DF"/>
    <w:rsid w:val="00727D74"/>
    <w:rsid w:val="00742D14"/>
    <w:rsid w:val="00744147"/>
    <w:rsid w:val="00744EF1"/>
    <w:rsid w:val="00750823"/>
    <w:rsid w:val="0075500D"/>
    <w:rsid w:val="007556EC"/>
    <w:rsid w:val="007618F0"/>
    <w:rsid w:val="00773A26"/>
    <w:rsid w:val="00776B85"/>
    <w:rsid w:val="0078391A"/>
    <w:rsid w:val="007855BE"/>
    <w:rsid w:val="00787412"/>
    <w:rsid w:val="00787A79"/>
    <w:rsid w:val="0079029D"/>
    <w:rsid w:val="00790C49"/>
    <w:rsid w:val="007A399B"/>
    <w:rsid w:val="007A5D8F"/>
    <w:rsid w:val="007A757A"/>
    <w:rsid w:val="007B32F3"/>
    <w:rsid w:val="007B54D3"/>
    <w:rsid w:val="007C07B8"/>
    <w:rsid w:val="007C243E"/>
    <w:rsid w:val="007D052F"/>
    <w:rsid w:val="007D0D06"/>
    <w:rsid w:val="007D24CF"/>
    <w:rsid w:val="007D25C3"/>
    <w:rsid w:val="007D4B09"/>
    <w:rsid w:val="007D5568"/>
    <w:rsid w:val="007E73FF"/>
    <w:rsid w:val="007F270F"/>
    <w:rsid w:val="007F2AF0"/>
    <w:rsid w:val="00800164"/>
    <w:rsid w:val="008035C3"/>
    <w:rsid w:val="008038AB"/>
    <w:rsid w:val="00807CBC"/>
    <w:rsid w:val="00807F82"/>
    <w:rsid w:val="00812106"/>
    <w:rsid w:val="008204BE"/>
    <w:rsid w:val="008223D1"/>
    <w:rsid w:val="00822872"/>
    <w:rsid w:val="00832C11"/>
    <w:rsid w:val="008404CF"/>
    <w:rsid w:val="00840A9F"/>
    <w:rsid w:val="008432BD"/>
    <w:rsid w:val="00845626"/>
    <w:rsid w:val="008474F2"/>
    <w:rsid w:val="00851157"/>
    <w:rsid w:val="0085136E"/>
    <w:rsid w:val="00855286"/>
    <w:rsid w:val="00855CE8"/>
    <w:rsid w:val="00857E90"/>
    <w:rsid w:val="00860F25"/>
    <w:rsid w:val="00863CF0"/>
    <w:rsid w:val="00866F9C"/>
    <w:rsid w:val="00871E77"/>
    <w:rsid w:val="00871FF8"/>
    <w:rsid w:val="00872518"/>
    <w:rsid w:val="00874BA0"/>
    <w:rsid w:val="00876CBF"/>
    <w:rsid w:val="00880215"/>
    <w:rsid w:val="00887122"/>
    <w:rsid w:val="00894250"/>
    <w:rsid w:val="00894C31"/>
    <w:rsid w:val="00896F47"/>
    <w:rsid w:val="008A15F1"/>
    <w:rsid w:val="008A2DFC"/>
    <w:rsid w:val="008A3BDF"/>
    <w:rsid w:val="008B0078"/>
    <w:rsid w:val="008B08DA"/>
    <w:rsid w:val="008B6BFF"/>
    <w:rsid w:val="008C2A32"/>
    <w:rsid w:val="008C3696"/>
    <w:rsid w:val="008C4031"/>
    <w:rsid w:val="008C42A2"/>
    <w:rsid w:val="008C7376"/>
    <w:rsid w:val="008D1468"/>
    <w:rsid w:val="008E0864"/>
    <w:rsid w:val="008E671F"/>
    <w:rsid w:val="008E6FC9"/>
    <w:rsid w:val="008F2F73"/>
    <w:rsid w:val="008F38FB"/>
    <w:rsid w:val="008F6459"/>
    <w:rsid w:val="008F7F25"/>
    <w:rsid w:val="00900FC9"/>
    <w:rsid w:val="00901342"/>
    <w:rsid w:val="00902EE7"/>
    <w:rsid w:val="0090566E"/>
    <w:rsid w:val="009068A5"/>
    <w:rsid w:val="00906B41"/>
    <w:rsid w:val="00915F23"/>
    <w:rsid w:val="00916D40"/>
    <w:rsid w:val="00920391"/>
    <w:rsid w:val="00923539"/>
    <w:rsid w:val="00923EA6"/>
    <w:rsid w:val="00927B7D"/>
    <w:rsid w:val="00936300"/>
    <w:rsid w:val="00937B8E"/>
    <w:rsid w:val="0094007A"/>
    <w:rsid w:val="009478B4"/>
    <w:rsid w:val="009579C5"/>
    <w:rsid w:val="00957B84"/>
    <w:rsid w:val="00960BA6"/>
    <w:rsid w:val="00960D8A"/>
    <w:rsid w:val="00962E42"/>
    <w:rsid w:val="0097023E"/>
    <w:rsid w:val="00986048"/>
    <w:rsid w:val="0099715A"/>
    <w:rsid w:val="009A0EF5"/>
    <w:rsid w:val="009A2EED"/>
    <w:rsid w:val="009A2F19"/>
    <w:rsid w:val="009A3F41"/>
    <w:rsid w:val="009B4A50"/>
    <w:rsid w:val="009C00B1"/>
    <w:rsid w:val="009C254B"/>
    <w:rsid w:val="009C7CC9"/>
    <w:rsid w:val="009D1FF2"/>
    <w:rsid w:val="009D2BE1"/>
    <w:rsid w:val="009E07DA"/>
    <w:rsid w:val="009E5336"/>
    <w:rsid w:val="009F0618"/>
    <w:rsid w:val="009F071E"/>
    <w:rsid w:val="009F08EC"/>
    <w:rsid w:val="009F4F62"/>
    <w:rsid w:val="009F5DCC"/>
    <w:rsid w:val="00A001DA"/>
    <w:rsid w:val="00A0098D"/>
    <w:rsid w:val="00A04F7B"/>
    <w:rsid w:val="00A052BB"/>
    <w:rsid w:val="00A05FB8"/>
    <w:rsid w:val="00A06A4B"/>
    <w:rsid w:val="00A10558"/>
    <w:rsid w:val="00A13FCE"/>
    <w:rsid w:val="00A142FB"/>
    <w:rsid w:val="00A15247"/>
    <w:rsid w:val="00A17C82"/>
    <w:rsid w:val="00A208EA"/>
    <w:rsid w:val="00A213AD"/>
    <w:rsid w:val="00A213FE"/>
    <w:rsid w:val="00A22290"/>
    <w:rsid w:val="00A23284"/>
    <w:rsid w:val="00A31909"/>
    <w:rsid w:val="00A40C89"/>
    <w:rsid w:val="00A42F66"/>
    <w:rsid w:val="00A452F2"/>
    <w:rsid w:val="00A52F76"/>
    <w:rsid w:val="00A535DB"/>
    <w:rsid w:val="00A713A3"/>
    <w:rsid w:val="00A71A5D"/>
    <w:rsid w:val="00A71C23"/>
    <w:rsid w:val="00A72AA6"/>
    <w:rsid w:val="00A72E63"/>
    <w:rsid w:val="00A84F30"/>
    <w:rsid w:val="00A941A6"/>
    <w:rsid w:val="00A94CBB"/>
    <w:rsid w:val="00A966C7"/>
    <w:rsid w:val="00AA062C"/>
    <w:rsid w:val="00AA2898"/>
    <w:rsid w:val="00AA7197"/>
    <w:rsid w:val="00AB123C"/>
    <w:rsid w:val="00AB63D0"/>
    <w:rsid w:val="00AB70F3"/>
    <w:rsid w:val="00AC021D"/>
    <w:rsid w:val="00AC5A56"/>
    <w:rsid w:val="00AD4864"/>
    <w:rsid w:val="00AD4E13"/>
    <w:rsid w:val="00AD65D7"/>
    <w:rsid w:val="00AE7404"/>
    <w:rsid w:val="00AF6000"/>
    <w:rsid w:val="00B1053B"/>
    <w:rsid w:val="00B10B0A"/>
    <w:rsid w:val="00B1119C"/>
    <w:rsid w:val="00B27829"/>
    <w:rsid w:val="00B33682"/>
    <w:rsid w:val="00B34B3C"/>
    <w:rsid w:val="00B42903"/>
    <w:rsid w:val="00B44D69"/>
    <w:rsid w:val="00B47FF8"/>
    <w:rsid w:val="00B52DDB"/>
    <w:rsid w:val="00B548B6"/>
    <w:rsid w:val="00B57410"/>
    <w:rsid w:val="00B6277A"/>
    <w:rsid w:val="00B85FBC"/>
    <w:rsid w:val="00B8647F"/>
    <w:rsid w:val="00B93224"/>
    <w:rsid w:val="00B960F8"/>
    <w:rsid w:val="00BA201C"/>
    <w:rsid w:val="00BA473E"/>
    <w:rsid w:val="00BB4D54"/>
    <w:rsid w:val="00BB4F6B"/>
    <w:rsid w:val="00BB66EA"/>
    <w:rsid w:val="00BC02F6"/>
    <w:rsid w:val="00BC173F"/>
    <w:rsid w:val="00BC23B8"/>
    <w:rsid w:val="00BD1FDA"/>
    <w:rsid w:val="00BD781E"/>
    <w:rsid w:val="00BE0919"/>
    <w:rsid w:val="00BE0B04"/>
    <w:rsid w:val="00BF042C"/>
    <w:rsid w:val="00BF08A1"/>
    <w:rsid w:val="00BF2EC8"/>
    <w:rsid w:val="00C07EB9"/>
    <w:rsid w:val="00C07F93"/>
    <w:rsid w:val="00C1035D"/>
    <w:rsid w:val="00C11136"/>
    <w:rsid w:val="00C12A44"/>
    <w:rsid w:val="00C140B5"/>
    <w:rsid w:val="00C146F6"/>
    <w:rsid w:val="00C25E8E"/>
    <w:rsid w:val="00C27602"/>
    <w:rsid w:val="00C36547"/>
    <w:rsid w:val="00C41BFB"/>
    <w:rsid w:val="00C43913"/>
    <w:rsid w:val="00C44AEA"/>
    <w:rsid w:val="00C52C64"/>
    <w:rsid w:val="00C52DE6"/>
    <w:rsid w:val="00C57B42"/>
    <w:rsid w:val="00C6287B"/>
    <w:rsid w:val="00C649DE"/>
    <w:rsid w:val="00C677B5"/>
    <w:rsid w:val="00C71722"/>
    <w:rsid w:val="00C73966"/>
    <w:rsid w:val="00C739E2"/>
    <w:rsid w:val="00C81B05"/>
    <w:rsid w:val="00C8745C"/>
    <w:rsid w:val="00C9354E"/>
    <w:rsid w:val="00C947A9"/>
    <w:rsid w:val="00C950B9"/>
    <w:rsid w:val="00C95CC4"/>
    <w:rsid w:val="00CA4D7A"/>
    <w:rsid w:val="00CB12E9"/>
    <w:rsid w:val="00CC1A0B"/>
    <w:rsid w:val="00CC45B9"/>
    <w:rsid w:val="00CD6197"/>
    <w:rsid w:val="00CE363E"/>
    <w:rsid w:val="00CF1DAA"/>
    <w:rsid w:val="00CF289A"/>
    <w:rsid w:val="00CF3BDA"/>
    <w:rsid w:val="00CF7645"/>
    <w:rsid w:val="00D1027D"/>
    <w:rsid w:val="00D11D34"/>
    <w:rsid w:val="00D27E5A"/>
    <w:rsid w:val="00D312E2"/>
    <w:rsid w:val="00D365C8"/>
    <w:rsid w:val="00D44BC5"/>
    <w:rsid w:val="00D508F4"/>
    <w:rsid w:val="00D60A63"/>
    <w:rsid w:val="00D6587A"/>
    <w:rsid w:val="00D66D87"/>
    <w:rsid w:val="00D767BC"/>
    <w:rsid w:val="00D80E74"/>
    <w:rsid w:val="00D90AE9"/>
    <w:rsid w:val="00D9137A"/>
    <w:rsid w:val="00D918A6"/>
    <w:rsid w:val="00D9402B"/>
    <w:rsid w:val="00D96B1E"/>
    <w:rsid w:val="00DA38CD"/>
    <w:rsid w:val="00DA4AC3"/>
    <w:rsid w:val="00DA5296"/>
    <w:rsid w:val="00DB0191"/>
    <w:rsid w:val="00DC67F4"/>
    <w:rsid w:val="00DD39A4"/>
    <w:rsid w:val="00DD514C"/>
    <w:rsid w:val="00DE50BD"/>
    <w:rsid w:val="00DF06F3"/>
    <w:rsid w:val="00DF43A3"/>
    <w:rsid w:val="00DF79F7"/>
    <w:rsid w:val="00E01D2D"/>
    <w:rsid w:val="00E0550B"/>
    <w:rsid w:val="00E0728B"/>
    <w:rsid w:val="00E247BF"/>
    <w:rsid w:val="00E310D0"/>
    <w:rsid w:val="00E34658"/>
    <w:rsid w:val="00E36994"/>
    <w:rsid w:val="00E40BB0"/>
    <w:rsid w:val="00E4289D"/>
    <w:rsid w:val="00E43CDD"/>
    <w:rsid w:val="00E56F5F"/>
    <w:rsid w:val="00E616D6"/>
    <w:rsid w:val="00E62686"/>
    <w:rsid w:val="00E8470E"/>
    <w:rsid w:val="00E851B1"/>
    <w:rsid w:val="00E9283B"/>
    <w:rsid w:val="00E94796"/>
    <w:rsid w:val="00EB0497"/>
    <w:rsid w:val="00EB3F58"/>
    <w:rsid w:val="00EB5159"/>
    <w:rsid w:val="00EB58F6"/>
    <w:rsid w:val="00EC4B30"/>
    <w:rsid w:val="00ED0AD9"/>
    <w:rsid w:val="00ED1D28"/>
    <w:rsid w:val="00ED2762"/>
    <w:rsid w:val="00ED486B"/>
    <w:rsid w:val="00EE19FC"/>
    <w:rsid w:val="00EF208B"/>
    <w:rsid w:val="00EF2774"/>
    <w:rsid w:val="00EF2C57"/>
    <w:rsid w:val="00EF4562"/>
    <w:rsid w:val="00F0057C"/>
    <w:rsid w:val="00F01705"/>
    <w:rsid w:val="00F057F6"/>
    <w:rsid w:val="00F0589B"/>
    <w:rsid w:val="00F05C88"/>
    <w:rsid w:val="00F1215B"/>
    <w:rsid w:val="00F20A2C"/>
    <w:rsid w:val="00F265A8"/>
    <w:rsid w:val="00F300E8"/>
    <w:rsid w:val="00F32FA1"/>
    <w:rsid w:val="00F34793"/>
    <w:rsid w:val="00F371E6"/>
    <w:rsid w:val="00F3796E"/>
    <w:rsid w:val="00F43BCE"/>
    <w:rsid w:val="00F47E9D"/>
    <w:rsid w:val="00F5042F"/>
    <w:rsid w:val="00F51FE5"/>
    <w:rsid w:val="00F5291E"/>
    <w:rsid w:val="00F66711"/>
    <w:rsid w:val="00F8105D"/>
    <w:rsid w:val="00F8147F"/>
    <w:rsid w:val="00F81F80"/>
    <w:rsid w:val="00F94479"/>
    <w:rsid w:val="00F9621F"/>
    <w:rsid w:val="00F9719D"/>
    <w:rsid w:val="00F978D8"/>
    <w:rsid w:val="00FA7FDA"/>
    <w:rsid w:val="00FB036B"/>
    <w:rsid w:val="00FB31D8"/>
    <w:rsid w:val="00FB6C8C"/>
    <w:rsid w:val="00FB77A7"/>
    <w:rsid w:val="00FB7EDE"/>
    <w:rsid w:val="00FC2258"/>
    <w:rsid w:val="00FC51FF"/>
    <w:rsid w:val="00FC71DB"/>
    <w:rsid w:val="00FD1E11"/>
    <w:rsid w:val="00FE19AA"/>
    <w:rsid w:val="00FE5B2E"/>
    <w:rsid w:val="00FF458A"/>
    <w:rsid w:val="00FF4910"/>
    <w:rsid w:val="00FF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8F"/>
    <w:rPr>
      <w:sz w:val="24"/>
      <w:szCs w:val="24"/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A7F9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A7F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D5C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2489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D5C8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71C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2489F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5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489F"/>
    <w:rPr>
      <w:rFonts w:cs="Times New Roman"/>
      <w:sz w:val="2"/>
    </w:rPr>
  </w:style>
  <w:style w:type="paragraph" w:styleId="ListBullet2">
    <w:name w:val="List Bullet 2"/>
    <w:basedOn w:val="Normal"/>
    <w:autoRedefine/>
    <w:uiPriority w:val="99"/>
    <w:rsid w:val="002F40C5"/>
  </w:style>
  <w:style w:type="character" w:styleId="CommentReference">
    <w:name w:val="annotation reference"/>
    <w:basedOn w:val="DefaultParagraphFont"/>
    <w:uiPriority w:val="99"/>
    <w:semiHidden/>
    <w:rsid w:val="006C559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55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2489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5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2489F"/>
    <w:rPr>
      <w:b/>
      <w:bCs/>
    </w:rPr>
  </w:style>
  <w:style w:type="character" w:customStyle="1" w:styleId="apple-style-span">
    <w:name w:val="apple-style-span"/>
    <w:basedOn w:val="DefaultParagraphFont"/>
    <w:uiPriority w:val="99"/>
    <w:rsid w:val="00013430"/>
    <w:rPr>
      <w:rFonts w:cs="Times New Roman"/>
    </w:rPr>
  </w:style>
  <w:style w:type="character" w:customStyle="1" w:styleId="31">
    <w:name w:val="EmailStyle31"/>
    <w:aliases w:val="EmailStyle31"/>
    <w:basedOn w:val="DefaultParagraphFont"/>
    <w:uiPriority w:val="99"/>
    <w:semiHidden/>
    <w:personal/>
    <w:rsid w:val="004109AE"/>
    <w:rPr>
      <w:rFonts w:ascii="Arial" w:hAnsi="Arial" w:cs="Arial"/>
      <w:color w:val="000080"/>
      <w:sz w:val="20"/>
      <w:szCs w:val="20"/>
    </w:rPr>
  </w:style>
  <w:style w:type="character" w:customStyle="1" w:styleId="32">
    <w:name w:val="EmailStyle32"/>
    <w:aliases w:val="EmailStyle32"/>
    <w:basedOn w:val="DefaultParagraphFont"/>
    <w:uiPriority w:val="99"/>
    <w:semiHidden/>
    <w:personal/>
    <w:rsid w:val="00FC71DB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dpc.net/communityAHI-As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izabeth08@adpc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270</Words>
  <Characters>1545</Characters>
  <Application>Microsoft Office Outlook</Application>
  <DocSecurity>0</DocSecurity>
  <Lines>0</Lines>
  <Paragraphs>0</Paragraphs>
  <ScaleCrop>false</ScaleCrop>
  <Company>International Federation (IFRC)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Inter-agency information sharing/coordination</dc:title>
  <dc:subject/>
  <dc:creator>Licensed User</dc:creator>
  <cp:keywords/>
  <dc:description/>
  <cp:lastModifiedBy>TheM</cp:lastModifiedBy>
  <cp:revision>2</cp:revision>
  <cp:lastPrinted>2009-07-02T03:31:00Z</cp:lastPrinted>
  <dcterms:created xsi:type="dcterms:W3CDTF">2009-11-02T03:08:00Z</dcterms:created>
  <dcterms:modified xsi:type="dcterms:W3CDTF">2009-11-02T03:08:00Z</dcterms:modified>
</cp:coreProperties>
</file>